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74" w:rsidRPr="00EE3623" w:rsidRDefault="00047774" w:rsidP="00EE3623">
      <w:pPr>
        <w:jc w:val="center"/>
        <w:rPr>
          <w:b/>
          <w:color w:val="339966"/>
        </w:rPr>
      </w:pPr>
      <w:r w:rsidRPr="00EE3623">
        <w:rPr>
          <w:b/>
          <w:color w:val="339966"/>
        </w:rPr>
        <w:t xml:space="preserve">AGENDA </w:t>
      </w:r>
      <w:smartTag w:uri="urn:schemas-microsoft-com:office:cs:smarttags" w:element="NumConv6p0">
        <w:smartTagPr>
          <w:attr w:name="sch" w:val="1"/>
          <w:attr w:name="val" w:val="2012"/>
        </w:smartTagPr>
        <w:r w:rsidRPr="00EE3623">
          <w:rPr>
            <w:b/>
            <w:color w:val="339966"/>
          </w:rPr>
          <w:t>2012</w:t>
        </w:r>
      </w:smartTag>
      <w:r w:rsidRPr="00EE3623">
        <w:rPr>
          <w:b/>
          <w:color w:val="339966"/>
        </w:rPr>
        <w:t xml:space="preserve"> DES CT ARS </w:t>
      </w:r>
      <w:smartTag w:uri="urn:schemas-microsoft-com:office:cs:smarttags" w:element="NumConv6p0">
        <w:smartTagPr>
          <w:attr w:name="sch" w:val="1"/>
          <w:attr w:name="val" w:val="75"/>
        </w:smartTagPr>
        <w:r w:rsidRPr="00EE3623">
          <w:rPr>
            <w:b/>
            <w:color w:val="339966"/>
          </w:rPr>
          <w:t>75</w:t>
        </w:r>
      </w:smartTag>
      <w:r w:rsidRPr="00EE3623">
        <w:rPr>
          <w:b/>
          <w:color w:val="339966"/>
        </w:rPr>
        <w:t xml:space="preserve"> </w:t>
      </w:r>
    </w:p>
    <w:tbl>
      <w:tblPr>
        <w:tblpPr w:leftFromText="141" w:rightFromText="141" w:horzAnchor="margin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47774" w:rsidRPr="000E0A11" w:rsidTr="00B13FD6">
        <w:trPr>
          <w:trHeight w:val="530"/>
        </w:trPr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JANVIER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FEVRIER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  <w:rPr>
                <w:b/>
              </w:rPr>
            </w:pPr>
            <w:r w:rsidRPr="000E0A11">
              <w:t>MARS</w:t>
            </w:r>
          </w:p>
          <w:p w:rsidR="00047774" w:rsidRPr="000E0A11" w:rsidRDefault="00047774" w:rsidP="00B13FD6">
            <w:pPr>
              <w:spacing w:after="0" w:line="240" w:lineRule="auto"/>
            </w:pPr>
          </w:p>
          <w:p w:rsidR="00047774" w:rsidRPr="000E0A11" w:rsidRDefault="00047774" w:rsidP="00B13FD6">
            <w:pPr>
              <w:spacing w:after="0" w:line="240" w:lineRule="auto"/>
            </w:pP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AVRIL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MAI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JUIN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JUILLET</w:t>
            </w:r>
          </w:p>
        </w:tc>
      </w:tr>
      <w:tr w:rsidR="00047774" w:rsidRPr="000E0A11" w:rsidTr="00B13FD6"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9"/>
              </w:smartTagPr>
              <w:r w:rsidRPr="000E0A11">
                <w:t>19</w:t>
              </w:r>
            </w:smartTag>
            <w:r w:rsidRPr="000E0A11">
              <w:t xml:space="preserve"> JANVIER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6"/>
              </w:smartTagPr>
              <w:r w:rsidRPr="000E0A11">
                <w:t>16</w:t>
              </w:r>
            </w:smartTag>
            <w:r w:rsidRPr="000E0A11">
              <w:t xml:space="preserve"> FEVRIER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2"/>
              </w:smartTagPr>
              <w:r w:rsidRPr="000E0A11">
                <w:t>22</w:t>
              </w:r>
            </w:smartTag>
            <w:r w:rsidRPr="000E0A11">
              <w:t xml:space="preserve"> MARS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 w:rsidRPr="000E0A11">
                <w:t>12</w:t>
              </w:r>
            </w:smartTag>
            <w:r w:rsidRPr="000E0A11">
              <w:t xml:space="preserve"> AVRIL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4"/>
              </w:smartTagPr>
              <w:r w:rsidRPr="000E0A11">
                <w:t>24</w:t>
              </w:r>
            </w:smartTag>
            <w:r w:rsidRPr="000E0A11">
              <w:t xml:space="preserve">  MAI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21</w:t>
              </w:r>
            </w:smartTag>
            <w:r w:rsidRPr="000E0A11">
              <w:t xml:space="preserve"> JUIN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 w:rsidRPr="000E0A11">
                <w:t>12</w:t>
              </w:r>
            </w:smartTag>
            <w:r w:rsidRPr="000E0A11">
              <w:t xml:space="preserve"> JUILLET</w:t>
            </w:r>
          </w:p>
        </w:tc>
      </w:tr>
    </w:tbl>
    <w:p w:rsidR="00047774" w:rsidRDefault="00047774"/>
    <w:tbl>
      <w:tblPr>
        <w:tblpPr w:leftFromText="141" w:rightFromText="141" w:horzAnchor="margin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47774" w:rsidRPr="000E0A11" w:rsidTr="00B13FD6">
        <w:trPr>
          <w:trHeight w:val="530"/>
        </w:trPr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JANVIER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FEVRIER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  <w:rPr>
                <w:b/>
              </w:rPr>
            </w:pPr>
            <w:r w:rsidRPr="000E0A11">
              <w:t>MARS</w:t>
            </w:r>
          </w:p>
          <w:p w:rsidR="00047774" w:rsidRPr="000E0A11" w:rsidRDefault="00047774" w:rsidP="00B13FD6">
            <w:pPr>
              <w:spacing w:after="0" w:line="240" w:lineRule="auto"/>
            </w:pPr>
          </w:p>
          <w:p w:rsidR="00047774" w:rsidRPr="000E0A11" w:rsidRDefault="00047774" w:rsidP="00B13FD6">
            <w:pPr>
              <w:spacing w:after="0" w:line="240" w:lineRule="auto"/>
            </w:pP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AVRIL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MAI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JUIN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r w:rsidRPr="000E0A11">
              <w:t>JUILLET</w:t>
            </w:r>
          </w:p>
        </w:tc>
      </w:tr>
      <w:tr w:rsidR="00047774" w:rsidRPr="000E0A11" w:rsidTr="00B13FD6"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9"/>
              </w:smartTagPr>
              <w:r w:rsidRPr="000E0A11">
                <w:t>19</w:t>
              </w:r>
            </w:smartTag>
            <w:r w:rsidRPr="000E0A11">
              <w:t xml:space="preserve"> JANVIER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6"/>
              </w:smartTagPr>
              <w:r w:rsidRPr="000E0A11">
                <w:t>16</w:t>
              </w:r>
            </w:smartTag>
            <w:r w:rsidRPr="000E0A11">
              <w:t xml:space="preserve"> FEVRIER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2"/>
              </w:smartTagPr>
              <w:r w:rsidRPr="000E0A11">
                <w:t>22</w:t>
              </w:r>
            </w:smartTag>
            <w:r w:rsidRPr="000E0A11">
              <w:t xml:space="preserve"> MARS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 w:rsidRPr="000E0A11">
                <w:t>12</w:t>
              </w:r>
            </w:smartTag>
            <w:r w:rsidRPr="000E0A11">
              <w:t xml:space="preserve"> AVRIL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4"/>
              </w:smartTagPr>
              <w:r w:rsidRPr="000E0A11">
                <w:t>24</w:t>
              </w:r>
            </w:smartTag>
            <w:r w:rsidRPr="000E0A11">
              <w:t xml:space="preserve">  MAI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21</w:t>
              </w:r>
            </w:smartTag>
            <w:r w:rsidRPr="000E0A11">
              <w:t xml:space="preserve"> JUIN</w:t>
            </w:r>
          </w:p>
        </w:tc>
        <w:tc>
          <w:tcPr>
            <w:tcW w:w="1316" w:type="dxa"/>
          </w:tcPr>
          <w:p w:rsidR="00047774" w:rsidRPr="000E0A11" w:rsidRDefault="00047774" w:rsidP="00B13FD6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 w:rsidRPr="000E0A11">
                <w:t>12</w:t>
              </w:r>
            </w:smartTag>
            <w:r w:rsidRPr="000E0A11">
              <w:t xml:space="preserve"> JUILLET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2"/>
        <w:gridCol w:w="2322"/>
        <w:gridCol w:w="2322"/>
      </w:tblGrid>
      <w:tr w:rsidR="00047774" w:rsidTr="00D612DB">
        <w:tc>
          <w:tcPr>
            <w:tcW w:w="1250" w:type="pct"/>
          </w:tcPr>
          <w:p w:rsidR="00047774" w:rsidRDefault="00047774">
            <w:r>
              <w:t>Septembre</w:t>
            </w:r>
          </w:p>
        </w:tc>
        <w:tc>
          <w:tcPr>
            <w:tcW w:w="1250" w:type="pct"/>
          </w:tcPr>
          <w:p w:rsidR="00047774" w:rsidRDefault="00047774">
            <w:r>
              <w:t>Octobre</w:t>
            </w:r>
          </w:p>
        </w:tc>
        <w:tc>
          <w:tcPr>
            <w:tcW w:w="1250" w:type="pct"/>
          </w:tcPr>
          <w:p w:rsidR="00047774" w:rsidRDefault="00047774">
            <w:r>
              <w:t>Novembre</w:t>
            </w:r>
          </w:p>
        </w:tc>
        <w:tc>
          <w:tcPr>
            <w:tcW w:w="1251" w:type="pct"/>
          </w:tcPr>
          <w:p w:rsidR="00047774" w:rsidRDefault="00047774">
            <w:r>
              <w:t>Décembre</w:t>
            </w:r>
          </w:p>
        </w:tc>
      </w:tr>
      <w:tr w:rsidR="00047774" w:rsidTr="00D612DB">
        <w:tc>
          <w:tcPr>
            <w:tcW w:w="1250" w:type="pct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14"/>
              </w:smartTagPr>
              <w:r>
                <w:t>14</w:t>
              </w:r>
            </w:smartTag>
          </w:p>
        </w:tc>
        <w:tc>
          <w:tcPr>
            <w:tcW w:w="1250" w:type="pct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12"/>
              </w:smartTagPr>
              <w:r>
                <w:t>12</w:t>
              </w:r>
            </w:smartTag>
          </w:p>
        </w:tc>
        <w:tc>
          <w:tcPr>
            <w:tcW w:w="1250" w:type="pct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16"/>
              </w:smartTagPr>
              <w:r>
                <w:t>16</w:t>
              </w:r>
            </w:smartTag>
          </w:p>
        </w:tc>
        <w:tc>
          <w:tcPr>
            <w:tcW w:w="1251" w:type="pct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14"/>
              </w:smartTagPr>
              <w:r>
                <w:t>14</w:t>
              </w:r>
            </w:smartTag>
          </w:p>
        </w:tc>
      </w:tr>
    </w:tbl>
    <w:p w:rsidR="00047774" w:rsidRDefault="00047774"/>
    <w:p w:rsidR="00047774" w:rsidRPr="00EE3623" w:rsidRDefault="00047774" w:rsidP="00EE3623">
      <w:pPr>
        <w:jc w:val="center"/>
        <w:rPr>
          <w:b/>
          <w:color w:val="339966"/>
        </w:rPr>
      </w:pPr>
      <w:r w:rsidRPr="00EE3623">
        <w:rPr>
          <w:b/>
          <w:color w:val="339966"/>
        </w:rPr>
        <w:t xml:space="preserve">AGENDA </w:t>
      </w:r>
      <w:smartTag w:uri="urn:schemas-microsoft-com:office:cs:smarttags" w:element="NumConv6p0">
        <w:smartTagPr>
          <w:attr w:name="sch" w:val="1"/>
          <w:attr w:name="val" w:val="21"/>
        </w:smartTagPr>
        <w:r w:rsidRPr="00EE3623">
          <w:rPr>
            <w:b/>
            <w:color w:val="339966"/>
          </w:rPr>
          <w:t>2013</w:t>
        </w:r>
      </w:smartTag>
      <w:r w:rsidRPr="00EE3623">
        <w:rPr>
          <w:b/>
          <w:color w:val="339966"/>
        </w:rPr>
        <w:t xml:space="preserve"> DES CT ARS </w:t>
      </w:r>
      <w:smartTag w:uri="urn:schemas-microsoft-com:office:cs:smarttags" w:element="NumConv6p0">
        <w:smartTagPr>
          <w:attr w:name="sch" w:val="1"/>
          <w:attr w:name="val" w:val="21"/>
        </w:smartTagPr>
        <w:r w:rsidRPr="00EE3623">
          <w:rPr>
            <w:b/>
            <w:color w:val="339966"/>
          </w:rPr>
          <w:t>75</w:t>
        </w:r>
      </w:smartTag>
      <w:r w:rsidRPr="00EE3623">
        <w:rPr>
          <w:b/>
          <w:color w:val="33996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7"/>
        <w:gridCol w:w="1307"/>
        <w:gridCol w:w="1307"/>
        <w:gridCol w:w="1307"/>
        <w:gridCol w:w="1307"/>
        <w:gridCol w:w="1307"/>
        <w:gridCol w:w="1307"/>
      </w:tblGrid>
      <w:tr w:rsidR="00047774" w:rsidTr="00D612DB">
        <w:tc>
          <w:tcPr>
            <w:tcW w:w="0" w:type="auto"/>
          </w:tcPr>
          <w:p w:rsidR="00047774" w:rsidRDefault="00047774">
            <w:r>
              <w:t>Janvier</w:t>
            </w:r>
          </w:p>
        </w:tc>
        <w:tc>
          <w:tcPr>
            <w:tcW w:w="0" w:type="auto"/>
          </w:tcPr>
          <w:p w:rsidR="00047774" w:rsidRDefault="00047774">
            <w:r>
              <w:t>Février</w:t>
            </w:r>
          </w:p>
        </w:tc>
        <w:tc>
          <w:tcPr>
            <w:tcW w:w="0" w:type="auto"/>
          </w:tcPr>
          <w:p w:rsidR="00047774" w:rsidRDefault="00047774">
            <w:r>
              <w:t>Mars</w:t>
            </w:r>
          </w:p>
        </w:tc>
        <w:tc>
          <w:tcPr>
            <w:tcW w:w="0" w:type="auto"/>
          </w:tcPr>
          <w:p w:rsidR="00047774" w:rsidRDefault="00047774">
            <w:r>
              <w:t>Avril</w:t>
            </w:r>
          </w:p>
        </w:tc>
        <w:tc>
          <w:tcPr>
            <w:tcW w:w="0" w:type="auto"/>
          </w:tcPr>
          <w:p w:rsidR="00047774" w:rsidRDefault="00047774">
            <w:r>
              <w:t>Mai</w:t>
            </w:r>
          </w:p>
        </w:tc>
        <w:tc>
          <w:tcPr>
            <w:tcW w:w="0" w:type="auto"/>
          </w:tcPr>
          <w:p w:rsidR="00047774" w:rsidRDefault="00047774">
            <w:r>
              <w:t>Juin</w:t>
            </w:r>
          </w:p>
        </w:tc>
        <w:tc>
          <w:tcPr>
            <w:tcW w:w="0" w:type="auto"/>
          </w:tcPr>
          <w:p w:rsidR="00047774" w:rsidRDefault="00047774">
            <w:r>
              <w:t>Juillet</w:t>
            </w:r>
          </w:p>
        </w:tc>
      </w:tr>
      <w:tr w:rsidR="00047774" w:rsidTr="00D612DB"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18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15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22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19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24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28</w:t>
              </w:r>
            </w:smartTag>
          </w:p>
        </w:tc>
        <w:tc>
          <w:tcPr>
            <w:tcW w:w="0" w:type="auto"/>
          </w:tcPr>
          <w:p w:rsidR="00047774" w:rsidRDefault="00047774">
            <w:r>
              <w:t xml:space="preserve">Vendredi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>
                <w:t>12</w:t>
              </w:r>
            </w:smartTag>
          </w:p>
        </w:tc>
      </w:tr>
    </w:tbl>
    <w:p w:rsidR="00047774" w:rsidRDefault="00047774"/>
    <w:p w:rsidR="00047774" w:rsidRDefault="00047774"/>
    <w:p w:rsidR="00047774" w:rsidRDefault="00047774"/>
    <w:p w:rsidR="00047774" w:rsidRDefault="00047774"/>
    <w:p w:rsidR="00047774" w:rsidRDefault="00047774"/>
    <w:p w:rsidR="00047774" w:rsidRDefault="00047774"/>
    <w:p w:rsidR="00047774" w:rsidRDefault="00047774"/>
    <w:p w:rsidR="00047774" w:rsidRPr="004E312F" w:rsidRDefault="00047774" w:rsidP="004E312F">
      <w:pPr>
        <w:jc w:val="center"/>
        <w:rPr>
          <w:b/>
        </w:rPr>
      </w:pPr>
      <w:r>
        <w:rPr>
          <w:b/>
        </w:rPr>
        <w:t xml:space="preserve">AGENDA </w:t>
      </w:r>
      <w:smartTag w:uri="urn:schemas-microsoft-com:office:cs:smarttags" w:element="NumConv6p0">
        <w:smartTagPr>
          <w:attr w:name="sch" w:val="1"/>
          <w:attr w:name="val" w:val="2012"/>
        </w:smartTagPr>
        <w:r>
          <w:rPr>
            <w:b/>
          </w:rPr>
          <w:t>2012</w:t>
        </w:r>
      </w:smartTag>
      <w:r>
        <w:rPr>
          <w:b/>
        </w:rPr>
        <w:t xml:space="preserve"> </w:t>
      </w:r>
      <w:r w:rsidRPr="004E312F">
        <w:rPr>
          <w:b/>
        </w:rPr>
        <w:t xml:space="preserve">BUREAU CT ARS </w:t>
      </w:r>
      <w:smartTag w:uri="urn:schemas-microsoft-com:office:cs:smarttags" w:element="NumConv6p0">
        <w:smartTagPr>
          <w:attr w:name="sch" w:val="1"/>
          <w:attr w:name="val" w:val="21"/>
        </w:smartTagPr>
        <w:r w:rsidRPr="004E312F">
          <w:rPr>
            <w:b/>
          </w:rPr>
          <w:t>75</w:t>
        </w:r>
      </w:smartTag>
      <w:r w:rsidRPr="004E312F">
        <w:rPr>
          <w:b/>
        </w:rPr>
        <w:t xml:space="preserve"> DE </w:t>
      </w:r>
      <w:smartTag w:uri="urn:schemas-microsoft-com:office:cs:smarttags" w:element="NumConv6p0">
        <w:smartTagPr>
          <w:attr w:name="sch" w:val="1"/>
          <w:attr w:name="val" w:val="21"/>
        </w:smartTagPr>
        <w:smartTag w:uri="urn:schemas-microsoft-com:office:cs:smarttags" w:element="NumConv6p0">
          <w:smartTagPr>
            <w:attr w:name="sch" w:val="1"/>
            <w:attr w:name="val" w:val="21"/>
          </w:smartTagPr>
          <w:r w:rsidRPr="004E312F">
            <w:rPr>
              <w:b/>
            </w:rPr>
            <w:t>18</w:t>
          </w:r>
        </w:smartTag>
        <w:r w:rsidRPr="004E312F">
          <w:rPr>
            <w:b/>
          </w:rPr>
          <w:t xml:space="preserve"> A</w:t>
        </w:r>
      </w:smartTag>
      <w:r w:rsidRPr="004E312F">
        <w:rPr>
          <w:b/>
        </w:rPr>
        <w:t xml:space="preserve"> </w:t>
      </w:r>
      <w:smartTag w:uri="urn:schemas-microsoft-com:office:cs:smarttags" w:element="NumConv6p0">
        <w:smartTagPr>
          <w:attr w:name="sch" w:val="1"/>
          <w:attr w:name="val" w:val="21"/>
        </w:smartTagPr>
        <w:r w:rsidRPr="004E312F">
          <w:rPr>
            <w:b/>
          </w:rPr>
          <w:t>20</w:t>
        </w:r>
      </w:smartTag>
      <w:r w:rsidRPr="004E312F">
        <w:rPr>
          <w:b/>
        </w:rPr>
        <w:t xml:space="preserve"> H</w:t>
      </w:r>
      <w:r>
        <w:rPr>
          <w:b/>
        </w:rPr>
        <w:t xml:space="preserve">  A </w:t>
      </w:r>
      <w:smartTag w:uri="urn:schemas-microsoft-com:office:cs:smarttags" w:element="NumConv6p0">
        <w:smartTagPr>
          <w:attr w:name="sch" w:val="1"/>
          <w:attr w:name="val" w:val="21"/>
        </w:smartTagPr>
        <w:r>
          <w:rPr>
            <w:b/>
          </w:rPr>
          <w:t xml:space="preserve">LA </w:t>
        </w:r>
        <w:r w:rsidRPr="004E312F">
          <w:rPr>
            <w:b/>
          </w:rPr>
          <w:t xml:space="preserve"> SPAS</w:t>
        </w:r>
        <w:r>
          <w:rPr>
            <w:b/>
          </w:rPr>
          <w:t>M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6"/>
        <w:gridCol w:w="1316"/>
        <w:gridCol w:w="1316"/>
        <w:gridCol w:w="1316"/>
        <w:gridCol w:w="1316"/>
        <w:gridCol w:w="1316"/>
        <w:gridCol w:w="1354"/>
      </w:tblGrid>
      <w:tr w:rsidR="00047774" w:rsidRPr="000E0A11" w:rsidTr="000E0A11"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JANVIER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 xml:space="preserve">FEVRIER 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MARS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AVRIL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MAI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JUIN</w:t>
            </w:r>
          </w:p>
        </w:tc>
        <w:tc>
          <w:tcPr>
            <w:tcW w:w="1354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JUILLET</w:t>
            </w:r>
          </w:p>
        </w:tc>
      </w:tr>
      <w:tr w:rsidR="00047774" w:rsidRPr="000E0A11" w:rsidTr="000E0A11"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4</w:t>
              </w:r>
            </w:smartTag>
            <w:r w:rsidRPr="000E0A11">
              <w:t xml:space="preserve"> JANVIER 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1</w:t>
              </w:r>
            </w:smartTag>
            <w:r w:rsidRPr="000E0A11">
              <w:t>ER FEVRIER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7</w:t>
              </w:r>
            </w:smartTag>
            <w:r w:rsidRPr="000E0A11">
              <w:t xml:space="preserve"> MARS 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28</w:t>
              </w:r>
            </w:smartTag>
            <w:r w:rsidRPr="000E0A11">
              <w:t xml:space="preserve"> MARS 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9</w:t>
              </w:r>
            </w:smartTag>
            <w:r w:rsidRPr="000E0A11">
              <w:t xml:space="preserve"> MAI 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6</w:t>
              </w:r>
            </w:smartTag>
            <w:r w:rsidRPr="000E0A11">
              <w:t xml:space="preserve"> JUIN</w:t>
            </w:r>
          </w:p>
        </w:tc>
        <w:tc>
          <w:tcPr>
            <w:tcW w:w="1354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27</w:t>
              </w:r>
            </w:smartTag>
            <w:r w:rsidRPr="000E0A11">
              <w:t xml:space="preserve"> JUIN</w:t>
            </w:r>
          </w:p>
        </w:tc>
      </w:tr>
    </w:tbl>
    <w:p w:rsidR="00047774" w:rsidRDefault="00047774" w:rsidP="004E312F">
      <w:pPr>
        <w:jc w:val="center"/>
        <w:rPr>
          <w:b/>
        </w:rPr>
      </w:pPr>
    </w:p>
    <w:p w:rsidR="00047774" w:rsidRDefault="00047774" w:rsidP="004E312F">
      <w:pPr>
        <w:jc w:val="center"/>
        <w:rPr>
          <w:b/>
        </w:rPr>
      </w:pPr>
    </w:p>
    <w:p w:rsidR="00047774" w:rsidRDefault="00047774" w:rsidP="004E312F"/>
    <w:tbl>
      <w:tblPr>
        <w:tblpPr w:leftFromText="141" w:rightFromText="141" w:horzAnchor="margin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6"/>
        <w:gridCol w:w="1316"/>
        <w:gridCol w:w="1316"/>
        <w:gridCol w:w="1316"/>
        <w:gridCol w:w="1316"/>
        <w:gridCol w:w="1316"/>
      </w:tblGrid>
      <w:tr w:rsidR="00047774" w:rsidRPr="000E0A11" w:rsidTr="000E0A11">
        <w:trPr>
          <w:trHeight w:val="530"/>
        </w:trPr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JANVIER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FEVRIER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  <w:rPr>
                <w:b/>
              </w:rPr>
            </w:pPr>
            <w:r w:rsidRPr="000E0A11">
              <w:t>MARS</w:t>
            </w:r>
          </w:p>
          <w:p w:rsidR="00047774" w:rsidRPr="000E0A11" w:rsidRDefault="00047774" w:rsidP="000E0A11">
            <w:pPr>
              <w:spacing w:after="0" w:line="240" w:lineRule="auto"/>
            </w:pPr>
          </w:p>
          <w:p w:rsidR="00047774" w:rsidRPr="000E0A11" w:rsidRDefault="00047774" w:rsidP="000E0A11">
            <w:pPr>
              <w:spacing w:after="0" w:line="240" w:lineRule="auto"/>
            </w:pP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AVRIL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MAI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r w:rsidRPr="000E0A11">
              <w:t>JUIN</w:t>
            </w:r>
          </w:p>
        </w:tc>
      </w:tr>
      <w:tr w:rsidR="00047774" w:rsidRPr="000E0A11" w:rsidTr="000E0A11"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19</w:t>
              </w:r>
            </w:smartTag>
            <w:r w:rsidRPr="000E0A11">
              <w:t xml:space="preserve"> JANVIER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16</w:t>
              </w:r>
            </w:smartTag>
            <w:r w:rsidRPr="000E0A11">
              <w:t xml:space="preserve"> FEVRIER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22</w:t>
              </w:r>
            </w:smartTag>
            <w:r w:rsidRPr="000E0A11">
              <w:t xml:space="preserve"> MARS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12</w:t>
              </w:r>
            </w:smartTag>
            <w:r w:rsidRPr="000E0A11">
              <w:t xml:space="preserve"> AVRIL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24</w:t>
              </w:r>
            </w:smartTag>
            <w:r w:rsidRPr="000E0A11">
              <w:t xml:space="preserve">  MAI</w:t>
            </w:r>
          </w:p>
        </w:tc>
        <w:tc>
          <w:tcPr>
            <w:tcW w:w="1316" w:type="dxa"/>
          </w:tcPr>
          <w:p w:rsidR="00047774" w:rsidRPr="000E0A11" w:rsidRDefault="00047774" w:rsidP="000E0A11">
            <w:pPr>
              <w:spacing w:after="0" w:line="240" w:lineRule="auto"/>
            </w:pP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0E0A11">
                <w:t>21</w:t>
              </w:r>
            </w:smartTag>
            <w:r w:rsidRPr="000E0A11">
              <w:t xml:space="preserve"> JUIN</w:t>
            </w:r>
          </w:p>
        </w:tc>
      </w:tr>
    </w:tbl>
    <w:p w:rsidR="00047774" w:rsidRPr="004E312F" w:rsidRDefault="00047774">
      <w:pPr>
        <w:jc w:val="center"/>
        <w:rPr>
          <w:b/>
        </w:rPr>
      </w:pPr>
    </w:p>
    <w:sectPr w:rsidR="00047774" w:rsidRPr="004E312F" w:rsidSect="00F6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12F"/>
    <w:rsid w:val="00047774"/>
    <w:rsid w:val="00072016"/>
    <w:rsid w:val="000874F5"/>
    <w:rsid w:val="000E0A11"/>
    <w:rsid w:val="001C67BD"/>
    <w:rsid w:val="00414458"/>
    <w:rsid w:val="004C600F"/>
    <w:rsid w:val="004E312F"/>
    <w:rsid w:val="006A280D"/>
    <w:rsid w:val="00747D1B"/>
    <w:rsid w:val="009C4003"/>
    <w:rsid w:val="00A277A4"/>
    <w:rsid w:val="00B13FD6"/>
    <w:rsid w:val="00C217B3"/>
    <w:rsid w:val="00CF51F1"/>
    <w:rsid w:val="00D40F76"/>
    <w:rsid w:val="00D612DB"/>
    <w:rsid w:val="00E26682"/>
    <w:rsid w:val="00EE3623"/>
    <w:rsid w:val="00F6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cs:smarttags" w:name="NumConv6p0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31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9CB20FFF08C418A80BFDB9B487885" ma:contentTypeVersion="0" ma:contentTypeDescription="Crée un document." ma:contentTypeScope="" ma:versionID="5ca9ae64da4a1805c9b3a998d4fabd29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32CFB4C-A6A5-444F-8213-71B357BC8CFF}"/>
</file>

<file path=customXml/itemProps2.xml><?xml version="1.0" encoding="utf-8"?>
<ds:datastoreItem xmlns:ds="http://schemas.openxmlformats.org/officeDocument/2006/customXml" ds:itemID="{2E1C1462-882D-4775-A445-E0D3AD1D3982}"/>
</file>

<file path=customXml/itemProps3.xml><?xml version="1.0" encoding="utf-8"?>
<ds:datastoreItem xmlns:ds="http://schemas.openxmlformats.org/officeDocument/2006/customXml" ds:itemID="{93B4CB61-7EEB-407C-8791-588CC99BAE16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118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CT75 2012-2013.docx</dc:title>
  <dc:subject/>
  <dc:creator>pia</dc:creator>
  <cp:keywords/>
  <dc:description/>
  <cp:lastModifiedBy>charcour</cp:lastModifiedBy>
  <cp:revision>3</cp:revision>
  <cp:lastPrinted>2012-07-13T10:54:00Z</cp:lastPrinted>
  <dcterms:created xsi:type="dcterms:W3CDTF">2011-12-05T10:42:00Z</dcterms:created>
  <dcterms:modified xsi:type="dcterms:W3CDTF">2012-07-13T10:57:00Z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0x0101008409CB20FFF08C418A80BFDB9B487885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</Properties>
</file>